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4240"/>
            <wp:effectExtent l="0" t="0" r="6985" b="3810"/>
            <wp:docPr id="1" name="图片 1" descr="环境影响报告表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境影响报告表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4240"/>
            <wp:effectExtent l="0" t="0" r="6985" b="3810"/>
            <wp:docPr id="2" name="图片 2" descr="环境影响报告表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环境影响报告表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5FEE"/>
    <w:rsid w:val="14015F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2018-08-28T03:02:00Z</dcterms:created>
  <dc:creator>Owner</dc:creator>
  <cp:lastModifiedBy>Owner</cp:lastModifiedBy>
  <dcterms:modified xsi:type="dcterms:W3CDTF">2018-08-28T03:03:20Z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